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6" w:rsidRDefault="004876A6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-16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an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prep-room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naar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OK</w:t>
      </w:r>
    </w:p>
    <w:p w:rsidR="004876A6" w:rsidRDefault="004876A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voorbereidingen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prep-room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plaatsvinden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hiermee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patiënt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tube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loskoppelen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slang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anesthesieapparaat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anesthesieapparaat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aansluiten.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blijft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zitten.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infuusstandaard,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infuusvloeistof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aanhangt,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OK.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infuusvloeistof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standaard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afhalen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dragen,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standaard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ophangt.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tijdens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omhoog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(tot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bijna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armlengte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hoofd).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houdt,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patiënt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terugstromen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braunule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verstopt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raakt.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braunule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ontstopt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20" w:lineRule="exact"/>
        <w:ind w:left="-141" w:righ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dichtzetten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verdunde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heparine-oplossing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braunule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spuiten.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braunul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verstop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raken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omda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heparin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ontstaa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bloedstolse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braunul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voorkomt.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infuusvloeistof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patiënt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leggen.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infuus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braunule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driewegkraan,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dichtgezet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3-4: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5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ransport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prep-room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naar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OK.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Links: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patiënt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gereden,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infuusvloeistof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ligt</w:t>
      </w:r>
      <w:r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hier</w:t>
      </w:r>
    </w:p>
    <w:p w:rsidR="004876A6" w:rsidRDefault="00A90380">
      <w:pPr>
        <w:widowControl w:val="0"/>
        <w:autoSpaceDE w:val="0"/>
        <w:autoSpaceDN w:val="0"/>
        <w:adjustRightInd w:val="0"/>
        <w:spacing w:before="19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-280035</wp:posOffset>
                </wp:positionV>
                <wp:extent cx="6143625" cy="59309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593090"/>
                          <a:chOff x="1115" y="-441"/>
                          <a:chExt cx="9675" cy="93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8 h 9"/>
                              <a:gd name="T2" fmla="*/ 8 w 9655"/>
                              <a:gd name="T3" fmla="*/ 8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125" y="475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8" cy="914"/>
                          </a:xfrm>
                          <a:custGeom>
                            <a:avLst/>
                            <a:gdLst>
                              <a:gd name="T0" fmla="*/ 8 w 8"/>
                              <a:gd name="T1" fmla="*/ 8 h 914"/>
                              <a:gd name="T2" fmla="*/ 8 w 8"/>
                              <a:gd name="T3" fmla="*/ 906 h 914"/>
                              <a:gd name="T4" fmla="*/ 0 w 8"/>
                              <a:gd name="T5" fmla="*/ 914 h 914"/>
                              <a:gd name="T6" fmla="*/ 0 w 8"/>
                              <a:gd name="T7" fmla="*/ 0 h 914"/>
                              <a:gd name="T8" fmla="*/ 8 w 8"/>
                              <a:gd name="T9" fmla="*/ 8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14">
                                <a:moveTo>
                                  <a:pt x="8" y="8"/>
                                </a:moveTo>
                                <a:lnTo>
                                  <a:pt x="8" y="906"/>
                                </a:ln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771" y="-431"/>
                            <a:ext cx="9" cy="914"/>
                          </a:xfrm>
                          <a:custGeom>
                            <a:avLst/>
                            <a:gdLst>
                              <a:gd name="T0" fmla="*/ 9 w 9"/>
                              <a:gd name="T1" fmla="*/ 914 h 914"/>
                              <a:gd name="T2" fmla="*/ 0 w 9"/>
                              <a:gd name="T3" fmla="*/ 906 h 914"/>
                              <a:gd name="T4" fmla="*/ 0 w 9"/>
                              <a:gd name="T5" fmla="*/ 8 h 914"/>
                              <a:gd name="T6" fmla="*/ 9 w 9"/>
                              <a:gd name="T7" fmla="*/ 0 h 914"/>
                              <a:gd name="T8" fmla="*/ 9 w 9"/>
                              <a:gd name="T9" fmla="*/ 914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14">
                                <a:moveTo>
                                  <a:pt x="9" y="914"/>
                                </a:moveTo>
                                <a:lnTo>
                                  <a:pt x="0" y="906"/>
                                </a:ln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" y="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22.05pt;width:483.75pt;height:46.7pt;z-index:-251658240;mso-position-horizontal-relative:page" coordorigin="1115,-441" coordsize="9675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">
                <v:shape id="Freeform 3" o:spid="_x0000_s1027" style="position:absolute;left:1125;top:-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BcAA&#10;AADaAAAADwAAAGRycy9kb3ducmV2LnhtbERPXWvCMBR9F/wP4Qp7s6myFe2MIsLGYEw0yp4vzV3T&#10;2dyUJtPu3y8PAx8P53u1GVwrrtSHxrOCWZaDIK68abhWcD69TBcgQkQ22HomBb8UYLMej1ZYGn/j&#10;I111rEUK4VCiAhtjV0oZKksOQ+Y74sR9+d5hTLCvpenxlsJdK+d5XkiHDacGix3tLFUX/eMU7Av9&#10;3j3m9rs4vH48LS9n/YlSK/UwGbbPICIN8S7+d78Z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QBcAAAADaAAAADwAAAAAAAAAAAAAAAACYAgAAZHJzL2Rvd25y&#10;ZXYueG1sUEsFBgAAAAAEAAQA9QAAAIUDAAAAAA==&#10;" path="m9646,8l8,8,,,9655,r-9,8xe" fillcolor="black" stroked="f">
                  <v:path arrowok="t" o:connecttype="custom" o:connectlocs="9646,8;8,8;0,0;9655,0;9646,8" o:connectangles="0,0,0,0,0"/>
                </v:shape>
                <v:shape id="Freeform 4" o:spid="_x0000_s1028" style="position:absolute;left:1125;top:47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Y8UA&#10;AADaAAAADwAAAGRycy9kb3ducmV2LnhtbESPW2sCMRSE3wv9D+EUfCma9ULRrVFEKYpgwQv09bA5&#10;3WzdnKyb1F3/vREKfRxm5htmOm9tKa5U+8Kxgn4vAUGcOV1wruB0/OiOQfiArLF0TApu5GE+e36a&#10;Yqpdw3u6HkIuIoR9igpMCFUqpc8MWfQ9VxFH79vVFkOUdS51jU2E21IOkuRNWiw4LhisaGkoOx9+&#10;rYKLH77+rMvd6sIb93Xejdpt82mU6ry0i3cQgdrwH/5rb7SCC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8RjxQAAANo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5" o:spid="_x0000_s1029" style="position:absolute;left:1125;top:-431;width:8;height:914;visibility:visible;mso-wrap-style:square;v-text-anchor:top" coordsize="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qmMQA&#10;AADbAAAADwAAAGRycy9kb3ducmV2LnhtbESPQWvCQBCF7wX/wzJCb3VjS6VEV9GKWLxo1R8wZMck&#10;mJ0N2dUk/945CN5meG/e+2a26Fyl7tSE0rOB8SgBRZx5W3Ju4HzafPyAChHZYuWZDPQUYDEfvM0w&#10;tb7lf7ofY64khEOKBooY61TrkBXkMIx8TSzaxTcOo6xNrm2DrYS7Sn8myUQ7LFkaCqzpt6Dserw5&#10;AzZr14e+vu7679X+a7LdHKr1bWnM+7BbTkFF6uLL/Lz+s4Iv9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6pjEAAAA2wAAAA8AAAAAAAAAAAAAAAAAmAIAAGRycy9k&#10;b3ducmV2LnhtbFBLBQYAAAAABAAEAPUAAACJAwAAAAA=&#10;" path="m8,8r,898l,914,,,8,8xe" fillcolor="black" stroked="f">
                  <v:path arrowok="t" o:connecttype="custom" o:connectlocs="8,8;8,906;0,914;0,0;8,8" o:connectangles="0,0,0,0,0"/>
                </v:shape>
                <v:shape id="Freeform 6" o:spid="_x0000_s1030" style="position:absolute;left:10771;top:-431;width:9;height:914;visibility:visible;mso-wrap-style:square;v-text-anchor:top" coordsize="9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Gy8MA&#10;AADbAAAADwAAAGRycy9kb3ducmV2LnhtbERPTWvCQBC9C/0PyxS8iG70oCW6SikUPSjSNBSPQ3bM&#10;xmZnQ3bV6K93hUJv83ifs1h1thYXan3lWMF4lIAgLpyuuFSQf38O30D4gKyxdkwKbuRhtXzpLTDV&#10;7spfdMlCKWII+xQVmBCaVEpfGLLoR64hjtzRtRZDhG0pdYvXGG5rOUmSqbRYcWww2NCHoeI3O1sF&#10;p93G5D/742HmkvWE1oNtNrsXSvVfu/c5iEBd+Bf/uTc6zh/D85d4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PGy8MAAADbAAAADwAAAAAAAAAAAAAAAACYAgAAZHJzL2Rv&#10;d25yZXYueG1sUEsFBgAAAAAEAAQA9QAAAIgDAAAAAA==&#10;" path="m9,914l,906,,8,9,r,914xe" fillcolor="black" stroked="f">
                  <v:path arrowok="t" o:connecttype="custom" o:connectlocs="9,914;0,906;0,8;9,0;9,914" o:connectangles="0,0,0,0,0"/>
                </v:shape>
                <w10:wrap anchorx="page"/>
              </v:group>
            </w:pict>
          </mc:Fallback>
        </mc:AlternateContent>
      </w:r>
      <w:r w:rsidR="004876A6">
        <w:rPr>
          <w:rFonts w:ascii="Arial" w:hAnsi="Arial" w:cs="Arial"/>
          <w:i/>
          <w:iCs/>
          <w:sz w:val="20"/>
          <w:szCs w:val="20"/>
        </w:rPr>
        <w:t>op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de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transporttafel.</w:t>
      </w:r>
      <w:r w:rsidR="004876A6"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Rechts: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de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patiënt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wordt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gedragen,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de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infuusvloeistof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wordt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hoog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gehouden.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4876A6" w:rsidRDefault="00A9038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127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A6" w:rsidRDefault="004876A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/>
          <w:sz w:val="10"/>
          <w:szCs w:val="1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Eenmaal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aangekomen,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bind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operatietafel.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stukjes</w:t>
      </w:r>
    </w:p>
    <w:p w:rsidR="004876A6" w:rsidRDefault="004876A6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verbandsto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breedte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gebrui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weggooit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echte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uitbindlinte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gebruiken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kunnen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hergebruikt.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bandjes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operatietafel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bandje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aanlegge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stuwin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ontstaa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lichaamsdelen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uitbindlinten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omheen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ondervoeten,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staartpunt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zodanig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uitbinden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operatieveld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optimaal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gepresenteerd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chirurg.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4876A6" w:rsidRDefault="00A9038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NNaAUAAA8eAAAOAAAAZHJzL2Uyb0RvYy54bWzsmVFv2zYQx98H7DsQehzgSrJl2RLiFGtT&#10;BwOyrUCzD0BLtCVMFjVSjpMO++47HkWZlqUkTbKhD86DJYWn492f5P1I++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+HyTTWgFAAAPHgAADgAAAAAAAAAAAAAAAAAuAgAAZHJzL2Uyb0RvYy54bWxQSwECLQAUAAYACAAA&#10;ACEA15zFDuEAAAALAQAADwAAAAAAAAAAAAAAAADCBwAAZHJzL2Rvd25yZXYueG1sUEsFBgAAAAAE&#10;AAQA8wAAANAIAAAAAA=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zicQA&#10;AADaAAAADwAAAGRycy9kb3ducmV2LnhtbESP3WoCMRSE7wt9h3AK3hTNWovI1iiiFEVQ8Ad6e9gc&#10;N6ubk3UT3fXtTaHQy2FmvmHG09aW4k61Lxwr6PcSEMSZ0wXnCo6H7+4IhA/IGkvHpOBBHqaT15cx&#10;pto1vKP7PuQiQtinqMCEUKVS+syQRd9zFXH0Tq62GKKsc6lrbCLclvIjSYbSYsFxwWBFc0PZZX+z&#10;Cq5+8H5elpvFlVfu57L5bNfN1ijVeWtnXyACteE//NdeaQUD+L0Sb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84nEAAAA2gAAAA8AAAAAAAAAAAAAAAAAmAIAAGRycy9k&#10;b3ducmV2LnhtbFBLBQYAAAAABAAEAPUAAACJAwAAAAA=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aAMMA&#10;AADaAAAADwAAAGRycy9kb3ducmV2LnhtbESPQWsCMRSE7wX/Q3hCbzVrsYuuRpFCS6FYNIrnx+a5&#10;Wd28LJtUt//eFAo9DjPzDbNY9a4RV+pC7VnBeJSBIC69qblScNi/PU1BhIhssPFMCn4owGo5eFhg&#10;YfyNd3TVsRIJwqFABTbGtpAylJYchpFviZN38p3DmGRXSdPhLcFdI5+zLJcOa04LFlt6tVRe9LdT&#10;8JXrz3aS2XO+fd+8zC4HfUSplXoc9us5iEh9/A//tT+Mggn8Xk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aAMMAAADaAAAADwAAAAAAAAAAAAAAAACYAgAAZHJzL2Rv&#10;d25yZXYueG1sUEsFBgAAAAAEAAQA9QAAAIg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eq8IA&#10;AADaAAAADwAAAGRycy9kb3ducmV2LnhtbESPT4vCMBTE74LfITzBm6YVuixdoyyLoh7XP4i3R/O2&#10;KTYvpYm1+unNwsIeh5n5DTNf9rYWHbW+cqwgnSYgiAunKy4VHA/ryTsIH5A11o5JwYM8LBfDwRxz&#10;7e78Td0+lCJC2OeowITQ5FL6wpBFP3UNcfR+XGsxRNmWUrd4j3Bby1mSvEmLFccFgw19GSqu+5tV&#10;EM67VWquh2fVnfwxu9jdpkwzpcaj/vMDRKA+/If/2lutIIPfK/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96rwgAAANo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WaMQA&#10;AADaAAAADwAAAGRycy9kb3ducmV2LnhtbESPQWvCQBSE7wX/w/KE3urGUqRE16AlgmgvjYJ6e2af&#10;STD7NmZXk/77bqHQ4zAz3zCzpDe1eFDrKssKxqMIBHFudcWFgv1u9fIOwnlkjbVlUvBNDpL54GmG&#10;sbYdf9Ej84UIEHYxKii9b2IpXV6SQTeyDXHwLrY16INsC6lb7ALc1PI1iibSYMVhocSGPkrKr9nd&#10;KPjstps6Tfl0L9Z8W2bnY3To35R6HvaLKQhPvf8P/7XXWsEEfq+EG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1mjEAAAA2g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 w:rsidR="004876A6">
        <w:rPr>
          <w:rFonts w:ascii="Arial" w:hAnsi="Arial" w:cs="Arial"/>
          <w:i/>
          <w:iCs/>
          <w:sz w:val="20"/>
          <w:szCs w:val="20"/>
        </w:rPr>
        <w:t>Figuur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3-5: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Uitbinden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van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de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patiënt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in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de</w:t>
      </w:r>
      <w:r w:rsidR="004876A6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4876A6">
        <w:rPr>
          <w:rFonts w:ascii="Arial" w:hAnsi="Arial" w:cs="Arial"/>
          <w:i/>
          <w:iCs/>
          <w:sz w:val="20"/>
          <w:szCs w:val="20"/>
        </w:rPr>
        <w:t>OK.</w:t>
      </w: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4876A6" w:rsidRDefault="00A90380" w:rsidP="00D1198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1905</wp:posOffset>
            </wp:positionV>
            <wp:extent cx="2752725" cy="1838325"/>
            <wp:effectExtent l="0" t="0" r="9525" b="952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6A6" w:rsidRDefault="004876A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kilogram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warmtemat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kruiken,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</w:p>
    <w:p w:rsidR="00D11980" w:rsidRDefault="004876A6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Times New Roman" w:hAnsi="Times New Roman"/>
          <w:spacing w:val="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knaagdieren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</w:p>
    <w:p w:rsidR="00D11980" w:rsidRDefault="00D11980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Times New Roman" w:hAnsi="Times New Roman"/>
          <w:spacing w:val="8"/>
          <w:sz w:val="20"/>
          <w:szCs w:val="20"/>
        </w:rPr>
      </w:pPr>
    </w:p>
    <w:p w:rsidR="00D11980" w:rsidRDefault="004876A6" w:rsidP="00D11980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rPr>
          <w:rFonts w:ascii="Times New Roman" w:hAnsi="Times New Roman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afkoelen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anesthesie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relatief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lichaamsoppervla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opzicht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lichaamsvolume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oorda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kruike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warmtemat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lichaamstemperatuur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 w:rsidR="00D119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Times New Roman" w:hAnsi="Times New Roman"/>
          <w:spacing w:val="-4"/>
          <w:sz w:val="20"/>
          <w:szCs w:val="20"/>
        </w:rPr>
      </w:pPr>
    </w:p>
    <w:p w:rsidR="00D11980" w:rsidRDefault="00D1198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Times New Roman" w:hAnsi="Times New Roman"/>
          <w:spacing w:val="-4"/>
          <w:sz w:val="20"/>
          <w:szCs w:val="20"/>
        </w:rPr>
      </w:pPr>
    </w:p>
    <w:p w:rsidR="00D11980" w:rsidRDefault="00D1198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Times New Roman" w:hAnsi="Times New Roman"/>
          <w:spacing w:val="-4"/>
          <w:sz w:val="20"/>
          <w:szCs w:val="20"/>
        </w:rPr>
      </w:pPr>
    </w:p>
    <w:p w:rsidR="00D11980" w:rsidRDefault="00D1198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</w:p>
    <w:p w:rsidR="004876A6" w:rsidRDefault="004876A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verwachting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operatie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langdurig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preventief</w:t>
      </w:r>
    </w:p>
    <w:p w:rsidR="004876A6" w:rsidRDefault="004876A6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warmtemat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leggen.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lichaamstemperatuur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daalt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anesthesie.</w:t>
      </w:r>
    </w:p>
    <w:sectPr w:rsidR="004876A6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80"/>
    <w:rsid w:val="004876A6"/>
    <w:rsid w:val="00A90380"/>
    <w:rsid w:val="00D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E4FEE-544C-4B43-86D6-37803BF9D7CA}"/>
</file>

<file path=customXml/itemProps2.xml><?xml version="1.0" encoding="utf-8"?>
<ds:datastoreItem xmlns:ds="http://schemas.openxmlformats.org/officeDocument/2006/customXml" ds:itemID="{07D1B51C-38A4-4B05-97FF-C2D8A44FC812}"/>
</file>

<file path=customXml/itemProps3.xml><?xml version="1.0" encoding="utf-8"?>
<ds:datastoreItem xmlns:ds="http://schemas.openxmlformats.org/officeDocument/2006/customXml" ds:itemID="{B6C8AD30-A852-4488-A16D-0DCCB422A4E5}"/>
</file>

<file path=docProps/app.xml><?xml version="1.0" encoding="utf-8"?>
<Properties xmlns="http://schemas.openxmlformats.org/officeDocument/2006/extended-properties" xmlns:vt="http://schemas.openxmlformats.org/officeDocument/2006/docPropsVTypes">
  <Template>9FFF6F0.dotm</Template>
  <TotalTime>1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</dc:creator>
  <cp:lastModifiedBy>hessel</cp:lastModifiedBy>
  <cp:revision>2</cp:revision>
  <dcterms:created xsi:type="dcterms:W3CDTF">2014-01-27T15:24:00Z</dcterms:created>
  <dcterms:modified xsi:type="dcterms:W3CDTF">2014-01-27T15:24:00Z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